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600"/>
        <w:gridCol w:w="4788"/>
      </w:tblGrid>
      <w:tr w:rsidR="00D8589A" w:rsidTr="00D05699">
        <w:trPr>
          <w:trHeight w:val="437"/>
        </w:trPr>
        <w:tc>
          <w:tcPr>
            <w:tcW w:w="4788" w:type="dxa"/>
            <w:gridSpan w:val="2"/>
          </w:tcPr>
          <w:p w:rsidR="00D8589A" w:rsidRPr="00D05699" w:rsidRDefault="00D8589A" w:rsidP="00E97F97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 xml:space="preserve">Name: </w:t>
            </w:r>
            <w:r w:rsidR="00E97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29970183"/>
                <w:placeholder>
                  <w:docPart w:val="8036B134A81A4E999826659FFE33AC54"/>
                </w:placeholder>
                <w:showingPlcHdr/>
                <w:text/>
              </w:sdtPr>
              <w:sdtEndPr/>
              <w:sdtContent>
                <w:r w:rsidR="00E97F97" w:rsidRPr="00BB65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Title:</w:t>
            </w:r>
            <w:r w:rsidR="00E97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44666701"/>
                <w:placeholder>
                  <w:docPart w:val="8036B134A81A4E999826659FFE33AC54"/>
                </w:placeholder>
                <w:showingPlcHdr/>
              </w:sdtPr>
              <w:sdtEndPr/>
              <w:sdtContent>
                <w:r w:rsidR="00E97F97" w:rsidRPr="00BB65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589A" w:rsidTr="00D05699">
        <w:trPr>
          <w:trHeight w:val="437"/>
        </w:trPr>
        <w:tc>
          <w:tcPr>
            <w:tcW w:w="9576" w:type="dxa"/>
            <w:gridSpan w:val="3"/>
          </w:tcPr>
          <w:p w:rsidR="00D8589A" w:rsidRPr="00D05699" w:rsidRDefault="00D8589A" w:rsidP="005A3D95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 xml:space="preserve">Desired Product/Item: </w:t>
            </w:r>
            <w:sdt>
              <w:sdtPr>
                <w:rPr>
                  <w:sz w:val="28"/>
                  <w:szCs w:val="28"/>
                </w:rPr>
                <w:id w:val="-1042276633"/>
                <w:placeholder>
                  <w:docPart w:val="8036B134A81A4E999826659FFE33AC54"/>
                </w:placeholder>
                <w:showingPlcHdr/>
                <w:text/>
              </w:sdtPr>
              <w:sdtEndPr/>
              <w:sdtContent>
                <w:r w:rsidR="005A3D95" w:rsidRPr="00BB65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589A" w:rsidTr="00D05699">
        <w:trPr>
          <w:trHeight w:val="437"/>
        </w:trPr>
        <w:tc>
          <w:tcPr>
            <w:tcW w:w="9576" w:type="dxa"/>
            <w:gridSpan w:val="3"/>
          </w:tcPr>
          <w:p w:rsidR="00D8589A" w:rsidRPr="00D05699" w:rsidRDefault="00D8589A" w:rsidP="00E97F97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 xml:space="preserve">Grades Affected:   </w:t>
            </w:r>
            <w:r w:rsidR="005A3D95">
              <w:rPr>
                <w:sz w:val="28"/>
                <w:szCs w:val="28"/>
              </w:rPr>
              <w:t xml:space="preserve">4K  </w:t>
            </w:r>
            <w:sdt>
              <w:sdtPr>
                <w:rPr>
                  <w:sz w:val="28"/>
                  <w:szCs w:val="28"/>
                </w:rPr>
                <w:id w:val="-8012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5K </w:t>
            </w:r>
            <w:sdt>
              <w:sdtPr>
                <w:rPr>
                  <w:sz w:val="28"/>
                  <w:szCs w:val="28"/>
                </w:rPr>
                <w:id w:val="-79167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1 </w:t>
            </w:r>
            <w:sdt>
              <w:sdtPr>
                <w:rPr>
                  <w:sz w:val="28"/>
                  <w:szCs w:val="28"/>
                </w:rPr>
                <w:id w:val="-47398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2 </w:t>
            </w:r>
            <w:sdt>
              <w:sdtPr>
                <w:rPr>
                  <w:sz w:val="28"/>
                  <w:szCs w:val="28"/>
                </w:rPr>
                <w:id w:val="-6367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3</w:t>
            </w:r>
            <w:sdt>
              <w:sdtPr>
                <w:rPr>
                  <w:sz w:val="28"/>
                  <w:szCs w:val="28"/>
                </w:rPr>
                <w:id w:val="14605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4 </w:t>
            </w:r>
            <w:sdt>
              <w:sdtPr>
                <w:rPr>
                  <w:sz w:val="28"/>
                  <w:szCs w:val="28"/>
                </w:rPr>
                <w:id w:val="10245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5</w:t>
            </w:r>
            <w:sdt>
              <w:sdtPr>
                <w:rPr>
                  <w:sz w:val="28"/>
                  <w:szCs w:val="28"/>
                </w:rPr>
                <w:id w:val="-88209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6</w:t>
            </w:r>
            <w:sdt>
              <w:sdtPr>
                <w:rPr>
                  <w:sz w:val="28"/>
                  <w:szCs w:val="28"/>
                </w:rPr>
                <w:id w:val="20564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7 </w:t>
            </w:r>
            <w:sdt>
              <w:sdtPr>
                <w:rPr>
                  <w:sz w:val="28"/>
                  <w:szCs w:val="28"/>
                </w:rPr>
                <w:id w:val="344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8</w:t>
            </w:r>
            <w:sdt>
              <w:sdtPr>
                <w:rPr>
                  <w:sz w:val="28"/>
                  <w:szCs w:val="28"/>
                </w:rPr>
                <w:id w:val="14367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A3D95">
              <w:rPr>
                <w:sz w:val="28"/>
                <w:szCs w:val="28"/>
              </w:rPr>
              <w:t xml:space="preserve">    </w:t>
            </w:r>
          </w:p>
        </w:tc>
      </w:tr>
      <w:tr w:rsidR="00D8589A" w:rsidTr="00D05699">
        <w:trPr>
          <w:trHeight w:val="455"/>
        </w:trPr>
        <w:tc>
          <w:tcPr>
            <w:tcW w:w="9576" w:type="dxa"/>
            <w:gridSpan w:val="3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Desired Coverage: (estimates are acceptable)</w:t>
            </w:r>
          </w:p>
        </w:tc>
      </w:tr>
      <w:tr w:rsidR="00D8589A" w:rsidTr="00D05699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tc>
          <w:tcPr>
            <w:tcW w:w="8388" w:type="dxa"/>
            <w:gridSpan w:val="2"/>
          </w:tcPr>
          <w:p w:rsidR="00D8589A" w:rsidRPr="00D05699" w:rsidRDefault="00D8589A" w:rsidP="005A3D95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Cost:</w:t>
            </w:r>
            <w:r w:rsidR="00E97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38011711"/>
                <w:placeholder>
                  <w:docPart w:val="8036B134A81A4E999826659FFE33AC54"/>
                </w:placeholder>
                <w:showingPlcHdr/>
                <w:text/>
              </w:sdtPr>
              <w:sdtEndPr/>
              <w:sdtContent>
                <w:r w:rsidR="005A3D95" w:rsidRPr="00BB65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589A" w:rsidTr="00D05699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tc>
          <w:tcPr>
            <w:tcW w:w="8388" w:type="dxa"/>
            <w:gridSpan w:val="2"/>
          </w:tcPr>
          <w:p w:rsidR="00D8589A" w:rsidRPr="00D05699" w:rsidRDefault="00D8589A" w:rsidP="005A3D95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Shipping</w:t>
            </w:r>
            <w:r w:rsidR="00E97F97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-835149540"/>
                <w:placeholder>
                  <w:docPart w:val="8036B134A81A4E999826659FFE33AC54"/>
                </w:placeholder>
                <w:showingPlcHdr/>
                <w:text/>
              </w:sdtPr>
              <w:sdtEndPr/>
              <w:sdtContent>
                <w:r w:rsidR="005A3D95" w:rsidRPr="00BB65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A1756" w:rsidTr="00D05699">
        <w:trPr>
          <w:trHeight w:val="437"/>
        </w:trPr>
        <w:tc>
          <w:tcPr>
            <w:tcW w:w="1188" w:type="dxa"/>
          </w:tcPr>
          <w:p w:rsidR="00CA1756" w:rsidRPr="00D05699" w:rsidRDefault="00CA1756" w:rsidP="00D8589A">
            <w:pPr>
              <w:rPr>
                <w:sz w:val="28"/>
                <w:szCs w:val="28"/>
              </w:rPr>
            </w:pPr>
          </w:p>
        </w:tc>
        <w:tc>
          <w:tcPr>
            <w:tcW w:w="8388" w:type="dxa"/>
            <w:gridSpan w:val="2"/>
          </w:tcPr>
          <w:p w:rsidR="00CA1756" w:rsidRPr="00D05699" w:rsidRDefault="00CA1756" w:rsidP="005A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Bussing: </w:t>
            </w:r>
            <w:sdt>
              <w:sdtPr>
                <w:rPr>
                  <w:sz w:val="28"/>
                  <w:szCs w:val="28"/>
                </w:rPr>
                <w:id w:val="-1344700229"/>
                <w:placeholder>
                  <w:docPart w:val="DefaultPlaceholder_1082065158"/>
                </w:placeholder>
                <w:showingPlcHdr/>
              </w:sdtPr>
              <w:sdtContent>
                <w:r w:rsidRPr="00B75D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589A" w:rsidTr="00D05699">
        <w:trPr>
          <w:trHeight w:val="437"/>
        </w:trPr>
        <w:tc>
          <w:tcPr>
            <w:tcW w:w="9576" w:type="dxa"/>
            <w:gridSpan w:val="3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Purchase Location: (address where available)</w:t>
            </w:r>
            <w:bookmarkStart w:id="0" w:name="_GoBack"/>
            <w:bookmarkEnd w:id="0"/>
          </w:p>
        </w:tc>
      </w:tr>
      <w:tr w:rsidR="00D8589A" w:rsidTr="00D05699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928182143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8589A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89A" w:rsidTr="00D05699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199353671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8589A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89A" w:rsidTr="00D8589A"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5145540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8589A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89A" w:rsidTr="00E97F97">
        <w:trPr>
          <w:trHeight w:val="365"/>
        </w:trPr>
        <w:tc>
          <w:tcPr>
            <w:tcW w:w="9576" w:type="dxa"/>
            <w:gridSpan w:val="3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Explanation of desired product/item:</w:t>
            </w:r>
          </w:p>
        </w:tc>
      </w:tr>
      <w:tr w:rsidR="00D8589A" w:rsidTr="00E97F97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451394930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8589A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89A" w:rsidTr="00E97F97">
        <w:trPr>
          <w:trHeight w:val="437"/>
        </w:trPr>
        <w:tc>
          <w:tcPr>
            <w:tcW w:w="9576" w:type="dxa"/>
            <w:gridSpan w:val="3"/>
          </w:tcPr>
          <w:p w:rsidR="00D8589A" w:rsidRPr="00D05699" w:rsidRDefault="00D05699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Benefits to students:</w:t>
            </w:r>
          </w:p>
        </w:tc>
      </w:tr>
      <w:tr w:rsidR="00D8589A" w:rsidTr="00E97F97">
        <w:trPr>
          <w:trHeight w:val="437"/>
        </w:trPr>
        <w:tc>
          <w:tcPr>
            <w:tcW w:w="1188" w:type="dxa"/>
          </w:tcPr>
          <w:p w:rsidR="00D8589A" w:rsidRPr="00D05699" w:rsidRDefault="00D8589A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257721065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8589A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5699" w:rsidTr="00E97F97">
        <w:trPr>
          <w:trHeight w:val="455"/>
        </w:trPr>
        <w:tc>
          <w:tcPr>
            <w:tcW w:w="9576" w:type="dxa"/>
            <w:gridSpan w:val="3"/>
          </w:tcPr>
          <w:p w:rsidR="00D05699" w:rsidRPr="00D05699" w:rsidRDefault="00D05699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Relation to curriculum:</w:t>
            </w:r>
          </w:p>
        </w:tc>
      </w:tr>
      <w:tr w:rsidR="00D05699" w:rsidTr="00E97F97">
        <w:trPr>
          <w:trHeight w:val="527"/>
        </w:trPr>
        <w:tc>
          <w:tcPr>
            <w:tcW w:w="1188" w:type="dxa"/>
          </w:tcPr>
          <w:p w:rsidR="00D05699" w:rsidRPr="00D05699" w:rsidRDefault="00D05699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537894977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05699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5699" w:rsidTr="00E97F97">
        <w:trPr>
          <w:trHeight w:val="437"/>
        </w:trPr>
        <w:tc>
          <w:tcPr>
            <w:tcW w:w="9576" w:type="dxa"/>
            <w:gridSpan w:val="3"/>
          </w:tcPr>
          <w:p w:rsidR="00D05699" w:rsidRPr="00D05699" w:rsidRDefault="00D05699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Desired housing location: (where will the item be kept)</w:t>
            </w:r>
          </w:p>
        </w:tc>
      </w:tr>
      <w:tr w:rsidR="00D05699" w:rsidTr="00E97F97">
        <w:trPr>
          <w:trHeight w:val="437"/>
        </w:trPr>
        <w:tc>
          <w:tcPr>
            <w:tcW w:w="1188" w:type="dxa"/>
          </w:tcPr>
          <w:p w:rsidR="00D05699" w:rsidRPr="00D05699" w:rsidRDefault="00D05699" w:rsidP="00D8589A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030828799"/>
            <w:placeholder>
              <w:docPart w:val="8036B134A81A4E999826659FFE33AC54"/>
            </w:placeholder>
            <w:showingPlcHdr/>
            <w:text/>
          </w:sdtPr>
          <w:sdtEndPr/>
          <w:sdtContent>
            <w:tc>
              <w:tcPr>
                <w:tcW w:w="8388" w:type="dxa"/>
                <w:gridSpan w:val="2"/>
              </w:tcPr>
              <w:p w:rsidR="00D05699" w:rsidRPr="00D05699" w:rsidRDefault="005A3D95" w:rsidP="00D8589A">
                <w:pPr>
                  <w:rPr>
                    <w:sz w:val="28"/>
                    <w:szCs w:val="28"/>
                  </w:rPr>
                </w:pPr>
                <w:r w:rsidRPr="00BB65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5699" w:rsidTr="00E419E2">
        <w:tc>
          <w:tcPr>
            <w:tcW w:w="9576" w:type="dxa"/>
            <w:gridSpan w:val="3"/>
          </w:tcPr>
          <w:p w:rsidR="00D05699" w:rsidRPr="00D05699" w:rsidRDefault="00D05699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 xml:space="preserve">Please email this document as an attachment to: </w:t>
            </w:r>
            <w:hyperlink r:id="rId5" w:history="1">
              <w:r w:rsidR="00F10741" w:rsidRPr="00D82A83">
                <w:rPr>
                  <w:rStyle w:val="Hyperlink"/>
                  <w:sz w:val="28"/>
                  <w:szCs w:val="28"/>
                </w:rPr>
                <w:t>clarkli@rrsd.k12.wi.us</w:t>
              </w:r>
            </w:hyperlink>
          </w:p>
          <w:p w:rsidR="00D05699" w:rsidRPr="00D05699" w:rsidRDefault="00D05699" w:rsidP="00D8589A">
            <w:pPr>
              <w:rPr>
                <w:sz w:val="28"/>
                <w:szCs w:val="28"/>
              </w:rPr>
            </w:pPr>
            <w:r w:rsidRPr="00D05699">
              <w:rPr>
                <w:sz w:val="28"/>
                <w:szCs w:val="28"/>
              </w:rPr>
              <w:t>The information will be passed on to the RRAP organization</w:t>
            </w:r>
          </w:p>
        </w:tc>
      </w:tr>
    </w:tbl>
    <w:p w:rsidR="00123A89" w:rsidRDefault="00D858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142876</wp:posOffset>
                </wp:positionV>
                <wp:extent cx="536257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89A" w:rsidRDefault="00D8589A">
                            <w:r>
                              <w:t>Form fields will expand as information is keyed in and accommodate text that is entered.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1.25pt;width:42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" filled="f" stroked="f" strokeweight=".5pt">
                <v:textbox>
                  <w:txbxContent>
                    <w:p w:rsidR="00D8589A" w:rsidRDefault="00D8589A">
                      <w:r>
                        <w:t>Form fields will expand as information is keyed in and accommodate text that is entered.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-523875</wp:posOffset>
                </wp:positionV>
                <wp:extent cx="5095875" cy="876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89A" w:rsidRPr="00D8589A" w:rsidRDefault="00D8589A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D8589A">
                              <w:rPr>
                                <w:b/>
                                <w:sz w:val="80"/>
                                <w:szCs w:val="80"/>
                              </w:rPr>
                              <w:t>Product/Item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9.5pt;margin-top:-41.25pt;width:401.2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" filled="f" stroked="f" strokeweight=".5pt">
                <v:textbox>
                  <w:txbxContent>
                    <w:p w:rsidR="00D8589A" w:rsidRPr="00D8589A" w:rsidRDefault="00D8589A">
                      <w:pPr>
                        <w:rPr>
                          <w:b/>
                          <w:sz w:val="80"/>
                          <w:szCs w:val="80"/>
                        </w:rPr>
                      </w:pPr>
                      <w:r w:rsidRPr="00D8589A">
                        <w:rPr>
                          <w:b/>
                          <w:sz w:val="80"/>
                          <w:szCs w:val="80"/>
                        </w:rPr>
                        <w:t>Product/Item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E7"/>
    <w:rsid w:val="00106C9A"/>
    <w:rsid w:val="005A3D95"/>
    <w:rsid w:val="008601E7"/>
    <w:rsid w:val="00922E8F"/>
    <w:rsid w:val="009D06D5"/>
    <w:rsid w:val="00CA1756"/>
    <w:rsid w:val="00D05699"/>
    <w:rsid w:val="00D8589A"/>
    <w:rsid w:val="00E97F97"/>
    <w:rsid w:val="00F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8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5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8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5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kli@rrsd.k12.wi.u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hool%20year%2015-16\rra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36B134A81A4E999826659FFE33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7272-91E3-40D6-8A0F-CBAB7D3772F3}"/>
      </w:docPartPr>
      <w:docPartBody>
        <w:p w:rsidR="00347A57" w:rsidRDefault="00347A57">
          <w:pPr>
            <w:pStyle w:val="8036B134A81A4E999826659FFE33AC54"/>
          </w:pPr>
          <w:r w:rsidRPr="00BB65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57"/>
    <w:rsid w:val="00347A57"/>
    <w:rsid w:val="004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DD8"/>
    <w:rPr>
      <w:color w:val="808080"/>
    </w:rPr>
  </w:style>
  <w:style w:type="paragraph" w:customStyle="1" w:styleId="8036B134A81A4E999826659FFE33AC54">
    <w:name w:val="8036B134A81A4E999826659FFE33AC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DD8"/>
    <w:rPr>
      <w:color w:val="808080"/>
    </w:rPr>
  </w:style>
  <w:style w:type="paragraph" w:customStyle="1" w:styleId="8036B134A81A4E999826659FFE33AC54">
    <w:name w:val="8036B134A81A4E999826659FFE33A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rrap form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Hoffman</dc:creator>
  <cp:lastModifiedBy>Tamara Hoffman</cp:lastModifiedBy>
  <cp:revision>4</cp:revision>
  <dcterms:created xsi:type="dcterms:W3CDTF">2016-09-07T20:08:00Z</dcterms:created>
  <dcterms:modified xsi:type="dcterms:W3CDTF">2016-10-04T19:55:00Z</dcterms:modified>
</cp:coreProperties>
</file>